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4928"/>
        <w:gridCol w:w="756"/>
        <w:gridCol w:w="3922"/>
      </w:tblGrid>
      <w:tr w:rsidR="00E469F8" w:rsidTr="007F0FE6">
        <w:tc>
          <w:tcPr>
            <w:tcW w:w="4928" w:type="dxa"/>
          </w:tcPr>
          <w:p w:rsidR="00E469F8" w:rsidRDefault="00E6021E" w:rsidP="00AA09C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2140" cy="747395"/>
                  <wp:effectExtent l="19050" t="0" r="0" b="0"/>
                  <wp:docPr id="1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:rsidR="00E469F8" w:rsidRDefault="00E469F8" w:rsidP="00AA5155"/>
        </w:tc>
        <w:tc>
          <w:tcPr>
            <w:tcW w:w="3922" w:type="dxa"/>
          </w:tcPr>
          <w:p w:rsidR="00E469F8" w:rsidRDefault="00E469F8" w:rsidP="008C68FB"/>
        </w:tc>
      </w:tr>
      <w:tr w:rsidR="00E469F8" w:rsidTr="007F0FE6">
        <w:trPr>
          <w:trHeight w:val="3496"/>
        </w:trPr>
        <w:tc>
          <w:tcPr>
            <w:tcW w:w="4928" w:type="dxa"/>
          </w:tcPr>
          <w:p w:rsidR="00E469F8" w:rsidRPr="007F0FE6" w:rsidRDefault="00E469F8" w:rsidP="00AA09C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Муниципальное образование</w:t>
            </w:r>
          </w:p>
          <w:p w:rsidR="00E469F8" w:rsidRPr="007F0FE6" w:rsidRDefault="00E469F8" w:rsidP="00E3588A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«Город Биробиджан»</w:t>
            </w:r>
          </w:p>
          <w:p w:rsidR="00E469F8" w:rsidRPr="007F0FE6" w:rsidRDefault="00E469F8" w:rsidP="00E3588A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Еврейской автономной области</w:t>
            </w:r>
          </w:p>
          <w:p w:rsidR="00E469F8" w:rsidRPr="007F0FE6" w:rsidRDefault="00E469F8" w:rsidP="00E3588A">
            <w:pPr>
              <w:pStyle w:val="3"/>
              <w:spacing w:line="240" w:lineRule="auto"/>
              <w:rPr>
                <w:rFonts w:cs="Arial"/>
                <w:noProof/>
                <w:spacing w:val="60"/>
                <w:sz w:val="20"/>
              </w:rPr>
            </w:pPr>
            <w:r w:rsidRPr="007F0FE6">
              <w:rPr>
                <w:rFonts w:cs="Arial"/>
                <w:noProof/>
                <w:spacing w:val="60"/>
                <w:sz w:val="20"/>
              </w:rPr>
              <w:t>МЭРИЯ ГОРОДА</w:t>
            </w:r>
          </w:p>
          <w:p w:rsidR="00E469F8" w:rsidRPr="007F0FE6" w:rsidRDefault="00FD06B6" w:rsidP="00E35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</w:t>
            </w:r>
            <w:r w:rsidR="00EB5913" w:rsidRPr="007F0F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4DEA" w:rsidRPr="007F0FE6">
              <w:rPr>
                <w:rFonts w:ascii="Arial" w:hAnsi="Arial" w:cs="Arial"/>
                <w:b/>
                <w:sz w:val="20"/>
                <w:szCs w:val="20"/>
              </w:rPr>
              <w:t>ОБРАЗОВАНИЯ</w:t>
            </w:r>
          </w:p>
          <w:p w:rsidR="007F0FE6" w:rsidRDefault="007F0FE6" w:rsidP="00E3588A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469F8" w:rsidRPr="007F0FE6" w:rsidRDefault="00E32F00" w:rsidP="007F0FE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60-летия СССР</w:t>
            </w:r>
            <w:r w:rsidR="003F5CA7" w:rsidRPr="007F0FE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пр</w:t>
            </w:r>
            <w:r w:rsidR="003F5CA7" w:rsidRPr="007F0FE6">
              <w:rPr>
                <w:rFonts w:ascii="Arial" w:hAnsi="Arial" w:cs="Arial"/>
                <w:noProof/>
                <w:sz w:val="20"/>
                <w:szCs w:val="20"/>
              </w:rPr>
              <w:t xml:space="preserve">., д. </w:t>
            </w: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22</w:t>
            </w:r>
            <w:r w:rsidR="003F5CA7" w:rsidRPr="007F0FE6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="007F0FE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F5CA7" w:rsidRPr="007F0FE6">
              <w:rPr>
                <w:rFonts w:ascii="Arial" w:hAnsi="Arial" w:cs="Arial"/>
                <w:noProof/>
                <w:sz w:val="20"/>
                <w:szCs w:val="20"/>
              </w:rPr>
              <w:t xml:space="preserve">г. Биробиджан, </w:t>
            </w:r>
            <w:r w:rsidR="00E469F8" w:rsidRPr="007F0FE6">
              <w:rPr>
                <w:rFonts w:ascii="Arial" w:hAnsi="Arial" w:cs="Arial"/>
                <w:noProof/>
                <w:sz w:val="20"/>
                <w:szCs w:val="20"/>
              </w:rPr>
              <w:t>6790</w:t>
            </w:r>
            <w:r w:rsidR="005A1945" w:rsidRPr="007F0FE6">
              <w:rPr>
                <w:rFonts w:ascii="Arial" w:hAnsi="Arial" w:cs="Arial"/>
                <w:noProof/>
                <w:sz w:val="20"/>
                <w:szCs w:val="20"/>
              </w:rPr>
              <w:t>00</w:t>
            </w:r>
          </w:p>
          <w:p w:rsidR="00E3588A" w:rsidRPr="007F0FE6" w:rsidRDefault="00E469F8" w:rsidP="00E3588A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Тел</w:t>
            </w:r>
            <w:r w:rsidR="003F5CA7" w:rsidRPr="007F0FE6">
              <w:rPr>
                <w:rFonts w:ascii="Arial" w:hAnsi="Arial" w:cs="Arial"/>
                <w:noProof/>
                <w:sz w:val="20"/>
                <w:szCs w:val="20"/>
              </w:rPr>
              <w:t xml:space="preserve">./факс (42622) </w:t>
            </w:r>
            <w:r w:rsidR="004270D7" w:rsidRPr="007F0FE6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7C149F" w:rsidRPr="007F0FE6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4270D7" w:rsidRPr="007F0FE6">
              <w:rPr>
                <w:rFonts w:ascii="Arial" w:hAnsi="Arial" w:cs="Arial"/>
                <w:noProof/>
                <w:sz w:val="20"/>
                <w:szCs w:val="20"/>
              </w:rPr>
              <w:t>20</w:t>
            </w: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4270D7" w:rsidRPr="007F0FE6">
              <w:rPr>
                <w:rFonts w:ascii="Arial" w:hAnsi="Arial" w:cs="Arial"/>
                <w:noProof/>
                <w:sz w:val="20"/>
                <w:szCs w:val="20"/>
              </w:rPr>
              <w:t>72</w:t>
            </w:r>
            <w:r w:rsidR="005A4DEA" w:rsidRPr="007F0FE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:rsidR="00E3588A" w:rsidRPr="00FD06B6" w:rsidRDefault="007F0FE6" w:rsidP="00E3588A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e</w:t>
            </w:r>
            <w:r w:rsidRPr="00FD06B6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mail</w:t>
            </w:r>
            <w:r w:rsidRPr="00FD06B6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 w:rsidR="00136B9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bir</w:t>
            </w:r>
            <w:proofErr w:type="spellStart"/>
            <w:r w:rsidRPr="007F0FE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obr</w:t>
            </w:r>
            <w:proofErr w:type="spellEnd"/>
            <w:r w:rsidRPr="00FD06B6">
              <w:rPr>
                <w:rFonts w:ascii="Arial" w:hAnsi="Arial" w:cs="Arial"/>
                <w:color w:val="000000"/>
                <w:sz w:val="20"/>
                <w:szCs w:val="20"/>
              </w:rPr>
              <w:t>@</w:t>
            </w:r>
            <w:r w:rsidR="00136B9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post</w:t>
            </w:r>
            <w:r w:rsidR="00136B91" w:rsidRPr="00136B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spellStart"/>
            <w:r w:rsidR="00136B9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eao</w:t>
            </w:r>
            <w:proofErr w:type="spellEnd"/>
            <w:r w:rsidRPr="00FD06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spellStart"/>
            <w:r w:rsidRPr="007F0FE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FD06B6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FD06B6">
              <w:rPr>
                <w:rFonts w:ascii="Arial" w:hAnsi="Arial" w:cs="Arial"/>
                <w:sz w:val="20"/>
                <w:szCs w:val="20"/>
              </w:rPr>
              <w:t>://</w:t>
            </w:r>
            <w:r w:rsidR="00E3588A" w:rsidRPr="007F0F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www</w:t>
            </w:r>
            <w:r w:rsidR="00E3588A" w:rsidRPr="00FD06B6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E3588A" w:rsidRPr="007F0F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biradm</w:t>
            </w:r>
            <w:r w:rsidR="00E3588A" w:rsidRPr="00FD06B6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E3588A" w:rsidRPr="007F0F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ru</w:t>
            </w:r>
          </w:p>
          <w:p w:rsidR="00E469F8" w:rsidRPr="007F0FE6" w:rsidRDefault="00E469F8" w:rsidP="00E3588A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____</w:t>
            </w:r>
            <w:r w:rsidR="009D65ED">
              <w:rPr>
                <w:rFonts w:ascii="Arial" w:hAnsi="Arial" w:cs="Arial"/>
                <w:noProof/>
                <w:sz w:val="20"/>
                <w:szCs w:val="20"/>
              </w:rPr>
              <w:t>05.04.2021</w:t>
            </w: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__ №</w:t>
            </w:r>
            <w:r w:rsidR="003F5CA7" w:rsidRPr="007F0FE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__</w:t>
            </w:r>
            <w:r w:rsidR="009D65ED">
              <w:rPr>
                <w:rFonts w:ascii="Arial" w:hAnsi="Arial" w:cs="Arial"/>
                <w:noProof/>
                <w:sz w:val="20"/>
                <w:szCs w:val="20"/>
              </w:rPr>
              <w:t>ИсхУО-522/21</w:t>
            </w: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__</w:t>
            </w:r>
          </w:p>
          <w:p w:rsidR="00E469F8" w:rsidRDefault="00E469F8" w:rsidP="00E3588A">
            <w:pPr>
              <w:jc w:val="center"/>
            </w:pPr>
            <w:r w:rsidRPr="007F0FE6">
              <w:rPr>
                <w:rFonts w:ascii="Arial" w:hAnsi="Arial" w:cs="Arial"/>
                <w:noProof/>
                <w:sz w:val="20"/>
                <w:szCs w:val="20"/>
              </w:rPr>
              <w:t>На № _____________ от __________</w:t>
            </w:r>
            <w:r w:rsidR="006430C5" w:rsidRPr="007F0FE6">
              <w:rPr>
                <w:rFonts w:ascii="Arial" w:hAnsi="Arial" w:cs="Arial"/>
                <w:noProof/>
                <w:sz w:val="20"/>
                <w:szCs w:val="20"/>
              </w:rPr>
              <w:t>___</w:t>
            </w:r>
          </w:p>
        </w:tc>
        <w:tc>
          <w:tcPr>
            <w:tcW w:w="756" w:type="dxa"/>
          </w:tcPr>
          <w:p w:rsidR="00E469F8" w:rsidRDefault="00E469F8" w:rsidP="00AA5155"/>
        </w:tc>
        <w:tc>
          <w:tcPr>
            <w:tcW w:w="3922" w:type="dxa"/>
          </w:tcPr>
          <w:p w:rsidR="00E469F8" w:rsidRDefault="00667F5D" w:rsidP="008C68FB">
            <w:r>
              <w:t>Руководителям МОУ</w:t>
            </w:r>
          </w:p>
          <w:p w:rsidR="00E41E9A" w:rsidRDefault="00E41E9A" w:rsidP="008C68FB"/>
          <w:p w:rsidR="00E41E9A" w:rsidRDefault="00E41E9A" w:rsidP="008C68FB"/>
          <w:p w:rsidR="00E41E9A" w:rsidRPr="007503F4" w:rsidRDefault="00E41E9A" w:rsidP="008C68FB"/>
        </w:tc>
      </w:tr>
    </w:tbl>
    <w:p w:rsidR="00E469F8" w:rsidRDefault="00667F5D" w:rsidP="00667F5D">
      <w:pPr>
        <w:spacing w:line="360" w:lineRule="auto"/>
        <w:ind w:firstLine="707"/>
        <w:jc w:val="center"/>
      </w:pPr>
      <w:r>
        <w:t>Уважаемые руководители!</w:t>
      </w:r>
    </w:p>
    <w:p w:rsidR="00E469F8" w:rsidRDefault="00667F5D" w:rsidP="00F21186">
      <w:pPr>
        <w:ind w:firstLine="707"/>
        <w:jc w:val="both"/>
      </w:pPr>
      <w:r>
        <w:t xml:space="preserve">В соответствии с письмом департамента </w:t>
      </w:r>
      <w:r w:rsidR="00F21186">
        <w:t>управления лесами</w:t>
      </w:r>
      <w:r>
        <w:t xml:space="preserve"> ЕАО от 24.03.2021 № </w:t>
      </w:r>
      <w:r w:rsidR="00F21186">
        <w:t>01-18/1108 направляем информацию о фотоконкурсе «День леса 2021» для рассмотрения возможности участия.</w:t>
      </w:r>
    </w:p>
    <w:p w:rsidR="00F21186" w:rsidRDefault="00F21186" w:rsidP="00F21186">
      <w:pPr>
        <w:ind w:firstLine="707"/>
        <w:jc w:val="both"/>
      </w:pPr>
      <w:r>
        <w:t>Приложение: в электронном виде.</w:t>
      </w:r>
    </w:p>
    <w:p w:rsidR="00F21186" w:rsidRDefault="00F21186" w:rsidP="00F21186">
      <w:pPr>
        <w:ind w:firstLine="707"/>
        <w:jc w:val="both"/>
      </w:pPr>
    </w:p>
    <w:p w:rsidR="00F21186" w:rsidRPr="003F5CA7" w:rsidRDefault="00F21186" w:rsidP="00F21186">
      <w:pPr>
        <w:ind w:firstLine="707"/>
        <w:jc w:val="both"/>
      </w:pPr>
    </w:p>
    <w:p w:rsidR="007503F4" w:rsidRPr="003F5CA7" w:rsidRDefault="007503F4" w:rsidP="00F21186">
      <w:pPr>
        <w:ind w:firstLine="707"/>
        <w:jc w:val="both"/>
      </w:pPr>
    </w:p>
    <w:p w:rsidR="00E469F8" w:rsidRPr="004270D7" w:rsidRDefault="006572AD" w:rsidP="00F21186">
      <w:pPr>
        <w:tabs>
          <w:tab w:val="left" w:pos="6767"/>
        </w:tabs>
      </w:pPr>
      <w:r>
        <w:t>Начальник</w:t>
      </w:r>
      <w:r w:rsidR="00BF0941">
        <w:t xml:space="preserve"> </w:t>
      </w:r>
      <w:r w:rsidR="00FD06B6">
        <w:t>управления</w:t>
      </w:r>
      <w:r w:rsidR="00BF0941">
        <w:tab/>
      </w:r>
      <w:r w:rsidR="003F5CA7">
        <w:tab/>
      </w:r>
      <w:r w:rsidR="00186EAC">
        <w:t>Н.Ф. Еременко</w:t>
      </w:r>
    </w:p>
    <w:p w:rsidR="00E41E9A" w:rsidRDefault="00E41E9A" w:rsidP="00E469F8">
      <w:pPr>
        <w:spacing w:line="360" w:lineRule="auto"/>
      </w:pPr>
    </w:p>
    <w:p w:rsidR="00E41E9A" w:rsidRDefault="00E41E9A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F21186" w:rsidRDefault="00F21186" w:rsidP="00E469F8">
      <w:pPr>
        <w:spacing w:line="360" w:lineRule="auto"/>
      </w:pPr>
    </w:p>
    <w:p w:rsidR="00E41E9A" w:rsidRPr="008D793D" w:rsidRDefault="00E41E9A" w:rsidP="00E41E9A">
      <w:pPr>
        <w:tabs>
          <w:tab w:val="left" w:pos="6767"/>
        </w:tabs>
        <w:jc w:val="both"/>
        <w:rPr>
          <w:sz w:val="24"/>
          <w:szCs w:val="24"/>
        </w:rPr>
      </w:pPr>
      <w:proofErr w:type="spellStart"/>
      <w:r w:rsidRPr="00D343A9">
        <w:rPr>
          <w:sz w:val="24"/>
          <w:szCs w:val="24"/>
        </w:rPr>
        <w:t>Цупко</w:t>
      </w:r>
      <w:proofErr w:type="spellEnd"/>
      <w:r w:rsidRPr="00D343A9">
        <w:rPr>
          <w:sz w:val="24"/>
          <w:szCs w:val="24"/>
        </w:rPr>
        <w:t xml:space="preserve"> Анастасия Юрьевна, управление образования, главный специалист-эксперт отдела по вопросам воспитательной работы, +7</w:t>
      </w:r>
      <w:r w:rsidRPr="00D343A9">
        <w:rPr>
          <w:noProof/>
          <w:sz w:val="24"/>
          <w:szCs w:val="24"/>
        </w:rPr>
        <w:t>(42622)2-20-72</w:t>
      </w:r>
      <w:r w:rsidRPr="00D343A9">
        <w:rPr>
          <w:sz w:val="24"/>
          <w:szCs w:val="24"/>
        </w:rPr>
        <w:t>,</w:t>
      </w:r>
      <w:r w:rsidRPr="00D343A9">
        <w:rPr>
          <w:noProof/>
          <w:sz w:val="24"/>
          <w:szCs w:val="24"/>
        </w:rPr>
        <w:t xml:space="preserve"> cau@</w:t>
      </w:r>
      <w:r w:rsidRPr="00D343A9">
        <w:rPr>
          <w:noProof/>
          <w:sz w:val="24"/>
          <w:szCs w:val="24"/>
          <w:lang w:val="en-US"/>
        </w:rPr>
        <w:t>biradm</w:t>
      </w:r>
      <w:r w:rsidRPr="00D343A9">
        <w:rPr>
          <w:noProof/>
          <w:sz w:val="24"/>
          <w:szCs w:val="24"/>
        </w:rPr>
        <w:t>.</w:t>
      </w:r>
      <w:r w:rsidRPr="00D343A9">
        <w:rPr>
          <w:noProof/>
          <w:sz w:val="24"/>
          <w:szCs w:val="24"/>
          <w:lang w:val="en-US"/>
        </w:rPr>
        <w:t>ru</w:t>
      </w:r>
    </w:p>
    <w:sectPr w:rsidR="00E41E9A" w:rsidRPr="008D793D" w:rsidSect="00C96B6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667F5D"/>
    <w:rsid w:val="00001EDF"/>
    <w:rsid w:val="000E61BA"/>
    <w:rsid w:val="001236F4"/>
    <w:rsid w:val="00136B91"/>
    <w:rsid w:val="00186EAC"/>
    <w:rsid w:val="001A5D4C"/>
    <w:rsid w:val="003F5CA7"/>
    <w:rsid w:val="004270D7"/>
    <w:rsid w:val="00564745"/>
    <w:rsid w:val="005A1945"/>
    <w:rsid w:val="005A4DEA"/>
    <w:rsid w:val="005D21A8"/>
    <w:rsid w:val="005F3248"/>
    <w:rsid w:val="006430C5"/>
    <w:rsid w:val="006572AD"/>
    <w:rsid w:val="00665A86"/>
    <w:rsid w:val="00667F5D"/>
    <w:rsid w:val="006C01B6"/>
    <w:rsid w:val="006E4C3B"/>
    <w:rsid w:val="006E6126"/>
    <w:rsid w:val="006F3C6B"/>
    <w:rsid w:val="007503F4"/>
    <w:rsid w:val="00767DE7"/>
    <w:rsid w:val="007A5773"/>
    <w:rsid w:val="007A738F"/>
    <w:rsid w:val="007C149F"/>
    <w:rsid w:val="007F0FE6"/>
    <w:rsid w:val="0087366B"/>
    <w:rsid w:val="008C68FB"/>
    <w:rsid w:val="008D793D"/>
    <w:rsid w:val="00941BF8"/>
    <w:rsid w:val="009968CC"/>
    <w:rsid w:val="009D1A69"/>
    <w:rsid w:val="009D65ED"/>
    <w:rsid w:val="00A14CF5"/>
    <w:rsid w:val="00A946F0"/>
    <w:rsid w:val="00AA09CD"/>
    <w:rsid w:val="00AA5155"/>
    <w:rsid w:val="00AF7304"/>
    <w:rsid w:val="00B231E7"/>
    <w:rsid w:val="00BE7561"/>
    <w:rsid w:val="00BF0941"/>
    <w:rsid w:val="00C96B68"/>
    <w:rsid w:val="00CB2BB1"/>
    <w:rsid w:val="00D42FCC"/>
    <w:rsid w:val="00E32F00"/>
    <w:rsid w:val="00E3588A"/>
    <w:rsid w:val="00E41E9A"/>
    <w:rsid w:val="00E469F8"/>
    <w:rsid w:val="00E6021E"/>
    <w:rsid w:val="00E70E64"/>
    <w:rsid w:val="00EA637F"/>
    <w:rsid w:val="00EB5913"/>
    <w:rsid w:val="00EC6F41"/>
    <w:rsid w:val="00F004C3"/>
    <w:rsid w:val="00F21186"/>
    <w:rsid w:val="00FA4D09"/>
    <w:rsid w:val="00FD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9F8"/>
    <w:rPr>
      <w:sz w:val="28"/>
      <w:szCs w:val="28"/>
    </w:rPr>
  </w:style>
  <w:style w:type="paragraph" w:styleId="3">
    <w:name w:val="heading 3"/>
    <w:basedOn w:val="a"/>
    <w:next w:val="a"/>
    <w:qFormat/>
    <w:rsid w:val="00E469F8"/>
    <w:pPr>
      <w:keepNext/>
      <w:spacing w:line="360" w:lineRule="auto"/>
      <w:jc w:val="center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qFormat/>
    <w:rsid w:val="00E469F8"/>
    <w:pPr>
      <w:keepNext/>
      <w:spacing w:line="360" w:lineRule="auto"/>
      <w:jc w:val="center"/>
      <w:outlineLvl w:val="3"/>
    </w:pPr>
    <w:rPr>
      <w:b/>
      <w:bCs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F0FE6"/>
    <w:rPr>
      <w:color w:val="0000FF"/>
      <w:u w:val="single"/>
    </w:rPr>
  </w:style>
  <w:style w:type="paragraph" w:styleId="a5">
    <w:name w:val="Balloon Text"/>
    <w:basedOn w:val="a"/>
    <w:link w:val="a6"/>
    <w:rsid w:val="00136B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36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06\Desktop\&#1073;&#1083;&#1072;&#1085;&#1082;&#1080;\&#1059;&#1087;&#1088;&#1072;&#1074;&#1083;&#1077;&#1085;&#1080;&#1077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Управление образования</Template>
  <TotalTime>70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obr06</dc:creator>
  <cp:lastModifiedBy>obr06</cp:lastModifiedBy>
  <cp:revision>5</cp:revision>
  <cp:lastPrinted>2021-04-05T07:40:00Z</cp:lastPrinted>
  <dcterms:created xsi:type="dcterms:W3CDTF">2021-04-02T02:14:00Z</dcterms:created>
  <dcterms:modified xsi:type="dcterms:W3CDTF">2021-04-05T07:40:00Z</dcterms:modified>
</cp:coreProperties>
</file>